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4D" w:rsidRDefault="001E624D"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4200"/>
        <w:gridCol w:w="2148"/>
      </w:tblGrid>
      <w:tr w:rsidR="001E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3"/>
            <w:vAlign w:val="center"/>
          </w:tcPr>
          <w:p w:rsidR="001E624D" w:rsidRDefault="001E624D"/>
          <w:p w:rsidR="001E624D" w:rsidRDefault="001E62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E624D" w:rsidRDefault="001E624D"/>
          <w:p w:rsidR="001E624D" w:rsidRDefault="001E624D">
            <w:r>
              <w:rPr>
                <w:rFonts w:hint="eastAsia"/>
              </w:rPr>
              <w:t xml:space="preserve">　</w:t>
            </w:r>
            <w:r w:rsidR="002D2201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登米市消防長　様</w:t>
            </w:r>
          </w:p>
          <w:p w:rsidR="001E624D" w:rsidRDefault="001E624D"/>
          <w:p w:rsidR="001E624D" w:rsidRDefault="001E624D" w:rsidP="00D967A8">
            <w:pPr>
              <w:ind w:right="84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1E624D" w:rsidRDefault="001E624D" w:rsidP="00D967A8">
            <w:pPr>
              <w:ind w:right="840"/>
              <w:jc w:val="right"/>
            </w:pPr>
            <w:r>
              <w:rPr>
                <w:rFonts w:hint="eastAsia"/>
              </w:rPr>
              <w:t xml:space="preserve">申請者　職業　　　　　　　　　　　　</w:t>
            </w:r>
          </w:p>
          <w:p w:rsidR="001E624D" w:rsidRDefault="001E624D" w:rsidP="00D967A8">
            <w:pPr>
              <w:ind w:right="84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935CC7">
              <w:rPr>
                <w:rFonts w:hint="eastAsia"/>
              </w:rPr>
              <w:t xml:space="preserve">　</w:t>
            </w:r>
            <w:r w:rsidR="00935CC7" w:rsidRPr="00E715B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E624D" w:rsidRDefault="001E624D"/>
          <w:p w:rsidR="001E624D" w:rsidRDefault="001E624D">
            <w:pPr>
              <w:jc w:val="center"/>
            </w:pPr>
            <w:r>
              <w:rPr>
                <w:rFonts w:hint="eastAsia"/>
                <w:spacing w:val="210"/>
              </w:rPr>
              <w:t>り災証明申請</w:t>
            </w:r>
            <w:r>
              <w:rPr>
                <w:rFonts w:hint="eastAsia"/>
              </w:rPr>
              <w:t>書</w:t>
            </w:r>
          </w:p>
          <w:p w:rsidR="001E624D" w:rsidRDefault="001E624D"/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48" w:type="dxa"/>
            <w:vAlign w:val="center"/>
          </w:tcPr>
          <w:p w:rsidR="001E624D" w:rsidRDefault="001E624D">
            <w:pPr>
              <w:jc w:val="distribute"/>
            </w:pPr>
            <w:r>
              <w:rPr>
                <w:rFonts w:hint="eastAsia"/>
              </w:rPr>
              <w:t>使用目的又は提出先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r>
              <w:rPr>
                <w:rFonts w:hint="eastAsia"/>
              </w:rPr>
              <w:t xml:space="preserve">　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48" w:type="dxa"/>
            <w:vAlign w:val="center"/>
          </w:tcPr>
          <w:p w:rsidR="001E624D" w:rsidRDefault="001E624D">
            <w:pPr>
              <w:jc w:val="distribute"/>
            </w:pPr>
            <w:r>
              <w:rPr>
                <w:rFonts w:hint="eastAsia"/>
              </w:rPr>
              <w:t>必要枚数　　枚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pPr>
              <w:jc w:val="right"/>
            </w:pPr>
            <w:r>
              <w:rPr>
                <w:rFonts w:hint="eastAsia"/>
              </w:rPr>
              <w:t xml:space="preserve">枚　　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1E624D" w:rsidRDefault="001E624D">
            <w:pPr>
              <w:jc w:val="distribute"/>
            </w:pPr>
            <w:r>
              <w:rPr>
                <w:rFonts w:hint="eastAsia"/>
              </w:rPr>
              <w:t>申請者と、り災物件との関係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r>
              <w:rPr>
                <w:rFonts w:hint="eastAsia"/>
              </w:rPr>
              <w:t>所有者・管理者・占有者・その他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1E624D" w:rsidRDefault="001E624D">
            <w:pPr>
              <w:jc w:val="distribute"/>
            </w:pPr>
            <w:r>
              <w:rPr>
                <w:rFonts w:hint="eastAsia"/>
              </w:rPr>
              <w:t>り災年月日及び出火時分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pPr>
              <w:jc w:val="center"/>
            </w:pPr>
            <w:r>
              <w:rPr>
                <w:rFonts w:hint="eastAsia"/>
              </w:rPr>
              <w:t>年　　月　　日　　　　時　　分ころ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1E624D" w:rsidRDefault="00935CC7" w:rsidP="00935CC7">
            <w:pPr>
              <w:jc w:val="distribute"/>
            </w:pPr>
            <w:r>
              <w:rPr>
                <w:rFonts w:hint="eastAsia"/>
              </w:rPr>
              <w:t>り</w:t>
            </w:r>
            <w:r w:rsidR="001E624D">
              <w:rPr>
                <w:rFonts w:hint="eastAsia"/>
              </w:rPr>
              <w:t>災場所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r>
              <w:rPr>
                <w:rFonts w:hint="eastAsia"/>
              </w:rPr>
              <w:t>登米市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2148" w:type="dxa"/>
            <w:vAlign w:val="center"/>
          </w:tcPr>
          <w:p w:rsidR="001E624D" w:rsidRDefault="001E624D">
            <w:pPr>
              <w:jc w:val="distribute"/>
            </w:pPr>
            <w:r>
              <w:rPr>
                <w:rFonts w:hint="eastAsia"/>
              </w:rPr>
              <w:t>証明内容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r>
              <w:rPr>
                <w:rFonts w:hint="eastAsia"/>
              </w:rPr>
              <w:t xml:space="preserve">　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148" w:type="dxa"/>
            <w:vAlign w:val="center"/>
          </w:tcPr>
          <w:p w:rsidR="001E624D" w:rsidRDefault="001E624D">
            <w:pPr>
              <w:jc w:val="distribute"/>
            </w:pPr>
            <w:r>
              <w:rPr>
                <w:rFonts w:hint="eastAsia"/>
              </w:rPr>
              <w:t>申請上の注意事項</w:t>
            </w:r>
          </w:p>
        </w:tc>
        <w:tc>
          <w:tcPr>
            <w:tcW w:w="6348" w:type="dxa"/>
            <w:gridSpan w:val="2"/>
            <w:vAlign w:val="center"/>
          </w:tcPr>
          <w:p w:rsidR="001E624D" w:rsidRDefault="001E624D">
            <w:pPr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代理人の場合には、委任状を添えて申請してください。</w:t>
            </w:r>
          </w:p>
          <w:p w:rsidR="001E624D" w:rsidRDefault="001E624D">
            <w:pPr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法人の場合には、代表者の氏名、住所は所在地を記入してください。</w:t>
            </w:r>
          </w:p>
          <w:p w:rsidR="001E624D" w:rsidRDefault="001E624D">
            <w:pPr>
              <w:ind w:left="315" w:hanging="315"/>
            </w:pPr>
            <w:r>
              <w:t>(3)</w:t>
            </w:r>
            <w:r>
              <w:rPr>
                <w:rFonts w:hint="eastAsia"/>
              </w:rPr>
              <w:t xml:space="preserve">　※印の欄は、記入しないでください。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48" w:type="dxa"/>
            <w:vAlign w:val="center"/>
          </w:tcPr>
          <w:p w:rsidR="001E624D" w:rsidRDefault="001E624D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vAlign w:val="center"/>
          </w:tcPr>
          <w:p w:rsidR="001E624D" w:rsidRDefault="001E624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48" w:type="dxa"/>
            <w:vAlign w:val="center"/>
          </w:tcPr>
          <w:p w:rsidR="001E624D" w:rsidRDefault="001E624D">
            <w:pPr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1E624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48" w:type="dxa"/>
            <w:vAlign w:val="center"/>
          </w:tcPr>
          <w:p w:rsidR="001E624D" w:rsidRDefault="001E624D">
            <w:r>
              <w:rPr>
                <w:rFonts w:hint="eastAsia"/>
              </w:rPr>
              <w:t xml:space="preserve">　</w:t>
            </w:r>
          </w:p>
          <w:p w:rsidR="00D967A8" w:rsidRDefault="00D967A8"/>
          <w:p w:rsidR="00D967A8" w:rsidRDefault="00D967A8"/>
          <w:p w:rsidR="00D967A8" w:rsidRDefault="00D967A8"/>
          <w:p w:rsidR="00D967A8" w:rsidRDefault="00D967A8"/>
          <w:p w:rsidR="00D967A8" w:rsidRDefault="00D967A8"/>
        </w:tc>
        <w:tc>
          <w:tcPr>
            <w:tcW w:w="4200" w:type="dxa"/>
            <w:vAlign w:val="center"/>
          </w:tcPr>
          <w:p w:rsidR="001E624D" w:rsidRDefault="001E624D">
            <w:r>
              <w:rPr>
                <w:rFonts w:hint="eastAsia"/>
              </w:rPr>
              <w:t>証明年月日　　　　　　　年　　月　　日</w:t>
            </w:r>
          </w:p>
          <w:p w:rsidR="001E624D" w:rsidRDefault="001E624D"/>
          <w:p w:rsidR="00D967A8" w:rsidRDefault="00D967A8"/>
          <w:p w:rsidR="00D967A8" w:rsidRDefault="00D967A8"/>
          <w:p w:rsidR="001E624D" w:rsidRDefault="001E624D">
            <w:r>
              <w:rPr>
                <w:rFonts w:hint="eastAsia"/>
              </w:rPr>
              <w:t>証明番号　　　　　登消予</w:t>
            </w:r>
            <w:r>
              <w:t>(</w:t>
            </w:r>
            <w:r>
              <w:rPr>
                <w:rFonts w:hint="eastAsia"/>
              </w:rPr>
              <w:t>証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  <w:tc>
          <w:tcPr>
            <w:tcW w:w="2148" w:type="dxa"/>
            <w:vAlign w:val="center"/>
          </w:tcPr>
          <w:p w:rsidR="001E624D" w:rsidRDefault="001E624D"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免　有・無</w:t>
            </w:r>
          </w:p>
          <w:p w:rsidR="001E624D" w:rsidRDefault="001E624D"/>
          <w:p w:rsidR="00D967A8" w:rsidRDefault="00D967A8"/>
          <w:p w:rsidR="00D967A8" w:rsidRDefault="00D967A8"/>
          <w:p w:rsidR="001E624D" w:rsidRDefault="001E624D"/>
        </w:tc>
      </w:tr>
    </w:tbl>
    <w:p w:rsidR="001E624D" w:rsidRDefault="001E624D"/>
    <w:sectPr w:rsidR="001E62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DD" w:rsidRDefault="00222ADD" w:rsidP="008F5B2A">
      <w:r>
        <w:separator/>
      </w:r>
    </w:p>
  </w:endnote>
  <w:endnote w:type="continuationSeparator" w:id="0">
    <w:p w:rsidR="00222ADD" w:rsidRDefault="00222ADD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DD" w:rsidRDefault="00222ADD" w:rsidP="008F5B2A">
      <w:r>
        <w:separator/>
      </w:r>
    </w:p>
  </w:footnote>
  <w:footnote w:type="continuationSeparator" w:id="0">
    <w:p w:rsidR="00222ADD" w:rsidRDefault="00222ADD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24D"/>
    <w:rsid w:val="00027C6A"/>
    <w:rsid w:val="001E624D"/>
    <w:rsid w:val="00222ADD"/>
    <w:rsid w:val="002D2201"/>
    <w:rsid w:val="005606FB"/>
    <w:rsid w:val="00704B5C"/>
    <w:rsid w:val="00791FDA"/>
    <w:rsid w:val="00825083"/>
    <w:rsid w:val="008B4EDD"/>
    <w:rsid w:val="008F5B2A"/>
    <w:rsid w:val="00935CC7"/>
    <w:rsid w:val="00976E24"/>
    <w:rsid w:val="009C3C55"/>
    <w:rsid w:val="00A62FFF"/>
    <w:rsid w:val="00CE4A8E"/>
    <w:rsid w:val="00D142AA"/>
    <w:rsid w:val="00D967A8"/>
    <w:rsid w:val="00E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111AB-4F12-48F9-BAE6-36EBA77B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967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967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様式第25号(第82条関係)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様式第25号(第82条関係)</dc:title>
  <dc:subject/>
  <dc:creator>yuki</dc:creator>
  <cp:keywords/>
  <dc:description/>
  <cp:lastModifiedBy>菅原　堅一郎</cp:lastModifiedBy>
  <cp:revision>2</cp:revision>
  <cp:lastPrinted>2021-11-08T00:45:00Z</cp:lastPrinted>
  <dcterms:created xsi:type="dcterms:W3CDTF">2022-02-02T02:29:00Z</dcterms:created>
  <dcterms:modified xsi:type="dcterms:W3CDTF">2022-02-02T02:29:00Z</dcterms:modified>
</cp:coreProperties>
</file>