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02" w:rsidRDefault="00872076">
      <w:pPr>
        <w:wordWrap w:val="0"/>
        <w:overflowPunct w:val="0"/>
        <w:autoSpaceDE w:val="0"/>
        <w:autoSpaceDN w:val="0"/>
      </w:pPr>
      <w:bookmarkStart w:id="0" w:name="_GoBack"/>
      <w:bookmarkEnd w:id="0"/>
      <w:r w:rsidRPr="00872076">
        <w:rPr>
          <w:rFonts w:hint="eastAsia"/>
        </w:rPr>
        <w:t>様式第</w:t>
      </w:r>
      <w:r w:rsidR="0053107E">
        <w:rPr>
          <w:rFonts w:hint="eastAsia"/>
        </w:rPr>
        <w:t>７</w:t>
      </w:r>
      <w:r w:rsidRPr="00872076">
        <w:rPr>
          <w:rFonts w:hint="eastAsia"/>
        </w:rPr>
        <w:t>号</w:t>
      </w:r>
      <w:r w:rsidR="00EA3EC8">
        <w:t>(</w:t>
      </w:r>
      <w:r w:rsidR="00EA3EC8">
        <w:rPr>
          <w:rFonts w:hint="eastAsia"/>
        </w:rPr>
        <w:t>第</w:t>
      </w:r>
      <w:r w:rsidR="0053107E">
        <w:t>1</w:t>
      </w:r>
      <w:r w:rsidR="00CC3647">
        <w:t>3</w:t>
      </w:r>
      <w:r w:rsidR="00EA3EC8">
        <w:rPr>
          <w:rFonts w:hint="eastAsia"/>
        </w:rPr>
        <w:t>条関係</w:t>
      </w:r>
      <w:r w:rsidR="00EA3EC8">
        <w:t>)</w:t>
      </w:r>
    </w:p>
    <w:p w:rsidR="00874902" w:rsidRDefault="00874902">
      <w:pPr>
        <w:wordWrap w:val="0"/>
        <w:overflowPunct w:val="0"/>
        <w:autoSpaceDE w:val="0"/>
        <w:autoSpaceDN w:val="0"/>
      </w:pPr>
    </w:p>
    <w:p w:rsidR="00874902" w:rsidRDefault="0087490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874902" w:rsidRDefault="00874902">
      <w:pPr>
        <w:wordWrap w:val="0"/>
        <w:overflowPunct w:val="0"/>
        <w:autoSpaceDE w:val="0"/>
        <w:autoSpaceDN w:val="0"/>
        <w:jc w:val="right"/>
      </w:pPr>
    </w:p>
    <w:p w:rsidR="006F7E22" w:rsidRDefault="006F7E22" w:rsidP="006F7E22">
      <w:pPr>
        <w:overflowPunct w:val="0"/>
        <w:autoSpaceDE w:val="0"/>
        <w:autoSpaceDN w:val="0"/>
        <w:jc w:val="right"/>
      </w:pPr>
    </w:p>
    <w:p w:rsidR="00874902" w:rsidRDefault="006F7E22">
      <w:pPr>
        <w:wordWrap w:val="0"/>
        <w:overflowPunct w:val="0"/>
        <w:autoSpaceDE w:val="0"/>
        <w:autoSpaceDN w:val="0"/>
      </w:pPr>
      <w:r>
        <w:rPr>
          <w:rFonts w:hint="eastAsia"/>
        </w:rPr>
        <w:t>（あて先）</w:t>
      </w:r>
      <w:r w:rsidR="00874902">
        <w:rPr>
          <w:rFonts w:hint="eastAsia"/>
        </w:rPr>
        <w:t>登米市長</w:t>
      </w:r>
    </w:p>
    <w:p w:rsidR="00874902" w:rsidRDefault="008749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</w:t>
      </w:r>
    </w:p>
    <w:p w:rsidR="00874902" w:rsidRDefault="00FE22B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〒</w:t>
      </w:r>
    </w:p>
    <w:p w:rsidR="00874902" w:rsidRDefault="00874902">
      <w:pPr>
        <w:wordWrap w:val="0"/>
        <w:overflowPunct w:val="0"/>
        <w:autoSpaceDE w:val="0"/>
        <w:autoSpaceDN w:val="0"/>
        <w:jc w:val="right"/>
        <w:rPr>
          <w:spacing w:val="105"/>
        </w:rPr>
      </w:pPr>
      <w:r>
        <w:rPr>
          <w:rFonts w:hint="eastAsia"/>
        </w:rPr>
        <w:t xml:space="preserve">保護者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74902" w:rsidRDefault="0087490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2D566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E22B0" w:rsidRDefault="00FE22B0" w:rsidP="00FE22B0">
      <w:pPr>
        <w:overflowPunct w:val="0"/>
        <w:autoSpaceDE w:val="0"/>
        <w:autoSpaceDN w:val="0"/>
        <w:ind w:right="840"/>
        <w:jc w:val="center"/>
      </w:pPr>
      <w:r>
        <w:rPr>
          <w:rFonts w:hint="eastAsia"/>
        </w:rPr>
        <w:t xml:space="preserve">　　　　　　　　　　　　　　　　　　　　電話番号</w:t>
      </w:r>
    </w:p>
    <w:p w:rsidR="00874902" w:rsidRDefault="00874902">
      <w:pPr>
        <w:wordWrap w:val="0"/>
        <w:overflowPunct w:val="0"/>
        <w:autoSpaceDE w:val="0"/>
        <w:autoSpaceDN w:val="0"/>
      </w:pPr>
    </w:p>
    <w:p w:rsidR="00874902" w:rsidRDefault="00C174A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放課後</w:t>
      </w:r>
      <w:r w:rsidR="00872076" w:rsidRPr="00872076">
        <w:rPr>
          <w:rFonts w:hint="eastAsia"/>
        </w:rPr>
        <w:t>児童クラブ利用辞退届</w:t>
      </w:r>
    </w:p>
    <w:p w:rsidR="00874902" w:rsidRDefault="00874902">
      <w:pPr>
        <w:wordWrap w:val="0"/>
        <w:overflowPunct w:val="0"/>
        <w:autoSpaceDE w:val="0"/>
        <w:autoSpaceDN w:val="0"/>
      </w:pPr>
    </w:p>
    <w:p w:rsidR="00874902" w:rsidRDefault="008749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CF0AC2">
        <w:rPr>
          <w:rFonts w:hint="eastAsia"/>
        </w:rPr>
        <w:t>年度</w:t>
      </w:r>
      <w:r w:rsidR="00C174A9">
        <w:rPr>
          <w:rFonts w:hint="eastAsia"/>
        </w:rPr>
        <w:t>放課後</w:t>
      </w:r>
      <w:r w:rsidR="00872076" w:rsidRPr="00872076">
        <w:rPr>
          <w:rFonts w:hint="eastAsia"/>
        </w:rPr>
        <w:t>児童クラブ</w:t>
      </w:r>
      <w:r>
        <w:rPr>
          <w:rFonts w:hint="eastAsia"/>
        </w:rPr>
        <w:t>の利用を辞退したいので届け出ます。</w:t>
      </w:r>
    </w:p>
    <w:p w:rsidR="00874902" w:rsidRDefault="00874902">
      <w:pPr>
        <w:wordWrap w:val="0"/>
        <w:overflowPunct w:val="0"/>
        <w:autoSpaceDE w:val="0"/>
        <w:autoSpaceDN w:val="0"/>
      </w:pP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9"/>
        <w:gridCol w:w="2641"/>
        <w:gridCol w:w="1173"/>
        <w:gridCol w:w="2977"/>
      </w:tblGrid>
      <w:tr w:rsidR="005917B6" w:rsidRPr="00610C14" w:rsidTr="002600B2">
        <w:trPr>
          <w:cantSplit/>
          <w:trHeight w:val="788"/>
        </w:trPr>
        <w:tc>
          <w:tcPr>
            <w:tcW w:w="1469" w:type="dxa"/>
            <w:vAlign w:val="center"/>
            <w:hideMark/>
          </w:tcPr>
          <w:p w:rsidR="005917B6" w:rsidRPr="00610C14" w:rsidRDefault="005917B6" w:rsidP="00035E9F">
            <w:pPr>
              <w:jc w:val="center"/>
              <w:rPr>
                <w:rFonts w:hAnsi="ＭＳ 明朝"/>
                <w:sz w:val="22"/>
              </w:rPr>
            </w:pPr>
            <w:r w:rsidRPr="00610C14">
              <w:rPr>
                <w:rFonts w:hAnsi="ＭＳ 明朝" w:hint="eastAsia"/>
                <w:sz w:val="22"/>
              </w:rPr>
              <w:t>ふりがな</w:t>
            </w:r>
          </w:p>
          <w:p w:rsidR="005917B6" w:rsidRPr="00610C14" w:rsidRDefault="005917B6" w:rsidP="00035E9F">
            <w:pPr>
              <w:jc w:val="center"/>
              <w:rPr>
                <w:rFonts w:hAnsi="ＭＳ 明朝"/>
                <w:sz w:val="22"/>
              </w:rPr>
            </w:pPr>
            <w:r w:rsidRPr="00610C14">
              <w:rPr>
                <w:rFonts w:hAnsi="ＭＳ 明朝" w:hint="eastAsia"/>
                <w:sz w:val="22"/>
              </w:rPr>
              <w:t>児童氏名</w:t>
            </w:r>
          </w:p>
        </w:tc>
        <w:tc>
          <w:tcPr>
            <w:tcW w:w="2641" w:type="dxa"/>
          </w:tcPr>
          <w:p w:rsidR="005917B6" w:rsidRPr="00610C14" w:rsidRDefault="005917B6" w:rsidP="00035E9F">
            <w:pPr>
              <w:rPr>
                <w:rFonts w:hAnsi="ＭＳ 明朝"/>
                <w:sz w:val="22"/>
              </w:rPr>
            </w:pPr>
          </w:p>
        </w:tc>
        <w:tc>
          <w:tcPr>
            <w:tcW w:w="1173" w:type="dxa"/>
            <w:vAlign w:val="center"/>
            <w:hideMark/>
          </w:tcPr>
          <w:p w:rsidR="005917B6" w:rsidRPr="00610C14" w:rsidRDefault="005917B6" w:rsidP="00035E9F">
            <w:pPr>
              <w:jc w:val="center"/>
              <w:rPr>
                <w:rFonts w:hAnsi="ＭＳ 明朝"/>
                <w:sz w:val="22"/>
              </w:rPr>
            </w:pPr>
            <w:r w:rsidRPr="00610C14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2977" w:type="dxa"/>
            <w:vAlign w:val="center"/>
            <w:hideMark/>
          </w:tcPr>
          <w:p w:rsidR="005917B6" w:rsidRPr="00610C14" w:rsidRDefault="005917B6" w:rsidP="00035E9F">
            <w:pPr>
              <w:jc w:val="right"/>
              <w:rPr>
                <w:rFonts w:hAnsi="ＭＳ 明朝"/>
                <w:sz w:val="22"/>
              </w:rPr>
            </w:pPr>
            <w:r w:rsidRPr="00610C14">
              <w:rPr>
                <w:rFonts w:hAnsi="ＭＳ 明朝" w:hint="eastAsia"/>
                <w:sz w:val="22"/>
              </w:rPr>
              <w:t>年　　　月　　　日生</w:t>
            </w:r>
          </w:p>
        </w:tc>
      </w:tr>
      <w:tr w:rsidR="005917B6" w:rsidRPr="00610C14" w:rsidTr="005F3239">
        <w:trPr>
          <w:cantSplit/>
          <w:trHeight w:val="843"/>
        </w:trPr>
        <w:tc>
          <w:tcPr>
            <w:tcW w:w="4110" w:type="dxa"/>
            <w:gridSpan w:val="2"/>
            <w:vAlign w:val="center"/>
          </w:tcPr>
          <w:p w:rsidR="005917B6" w:rsidRPr="00610C14" w:rsidRDefault="00444DFA" w:rsidP="00035E9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放課後</w:t>
            </w:r>
            <w:r w:rsidR="005917B6">
              <w:rPr>
                <w:rFonts w:hAnsi="ＭＳ 明朝" w:hint="eastAsia"/>
                <w:sz w:val="22"/>
              </w:rPr>
              <w:t>児童クラブ名</w:t>
            </w:r>
          </w:p>
        </w:tc>
        <w:tc>
          <w:tcPr>
            <w:tcW w:w="4150" w:type="dxa"/>
            <w:gridSpan w:val="2"/>
            <w:vAlign w:val="center"/>
          </w:tcPr>
          <w:p w:rsidR="005F3239" w:rsidRDefault="005917B6" w:rsidP="005F3239">
            <w:pPr>
              <w:wordWrap w:val="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児童クラブ</w:t>
            </w:r>
            <w:r w:rsidR="005F3239">
              <w:rPr>
                <w:rFonts w:hAnsi="ＭＳ 明朝" w:hint="eastAsia"/>
                <w:sz w:val="22"/>
              </w:rPr>
              <w:t xml:space="preserve">　　　</w:t>
            </w:r>
          </w:p>
          <w:p w:rsidR="005917B6" w:rsidRPr="00610C14" w:rsidRDefault="005F3239" w:rsidP="005F3239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（一時利用の場合は✓を記入　☐）</w:t>
            </w:r>
          </w:p>
        </w:tc>
      </w:tr>
      <w:tr w:rsidR="005917B6" w:rsidRPr="00610C14" w:rsidTr="005917B6">
        <w:trPr>
          <w:cantSplit/>
          <w:trHeight w:val="807"/>
        </w:trPr>
        <w:tc>
          <w:tcPr>
            <w:tcW w:w="4110" w:type="dxa"/>
            <w:gridSpan w:val="2"/>
            <w:vAlign w:val="center"/>
          </w:tcPr>
          <w:p w:rsidR="005917B6" w:rsidRDefault="00444DFA" w:rsidP="00035E9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利用最終</w:t>
            </w:r>
            <w:r w:rsidR="005917B6">
              <w:rPr>
                <w:rFonts w:hAnsi="ＭＳ 明朝" w:hint="eastAsia"/>
                <w:sz w:val="22"/>
              </w:rPr>
              <w:t>年月日</w:t>
            </w:r>
          </w:p>
        </w:tc>
        <w:tc>
          <w:tcPr>
            <w:tcW w:w="4150" w:type="dxa"/>
            <w:gridSpan w:val="2"/>
            <w:vAlign w:val="center"/>
          </w:tcPr>
          <w:p w:rsidR="005917B6" w:rsidRDefault="005917B6" w:rsidP="005917B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5917B6" w:rsidRPr="00610C14" w:rsidTr="00AA3735">
        <w:trPr>
          <w:cantSplit/>
          <w:trHeight w:val="3352"/>
        </w:trPr>
        <w:tc>
          <w:tcPr>
            <w:tcW w:w="4110" w:type="dxa"/>
            <w:gridSpan w:val="2"/>
            <w:vAlign w:val="center"/>
          </w:tcPr>
          <w:p w:rsidR="005917B6" w:rsidRDefault="005917B6" w:rsidP="00035E9F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辞</w:t>
            </w:r>
            <w:r w:rsidR="00582FEC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退</w:t>
            </w:r>
            <w:r w:rsidR="00582FEC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事</w:t>
            </w:r>
            <w:r w:rsidR="00582FEC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由</w:t>
            </w:r>
          </w:p>
        </w:tc>
        <w:tc>
          <w:tcPr>
            <w:tcW w:w="4150" w:type="dxa"/>
            <w:gridSpan w:val="2"/>
            <w:vAlign w:val="center"/>
          </w:tcPr>
          <w:p w:rsidR="005917B6" w:rsidRDefault="005917B6" w:rsidP="005917B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4E2663" w:rsidRPr="00610C14" w:rsidTr="009276D4">
        <w:trPr>
          <w:cantSplit/>
          <w:trHeight w:val="834"/>
        </w:trPr>
        <w:tc>
          <w:tcPr>
            <w:tcW w:w="8260" w:type="dxa"/>
            <w:gridSpan w:val="4"/>
            <w:vAlign w:val="center"/>
          </w:tcPr>
          <w:p w:rsidR="004E2663" w:rsidRDefault="004E2663" w:rsidP="004E2663">
            <w:pPr>
              <w:jc w:val="left"/>
              <w:rPr>
                <w:rFonts w:hAnsi="ＭＳ 明朝"/>
                <w:b/>
                <w:sz w:val="22"/>
              </w:rPr>
            </w:pPr>
            <w:r w:rsidRPr="004E2663">
              <w:rPr>
                <w:rFonts w:hAnsi="ＭＳ 明朝" w:hint="eastAsia"/>
                <w:b/>
                <w:sz w:val="22"/>
              </w:rPr>
              <w:t>公立児童クラブを利用しているきょうだいの氏名</w:t>
            </w:r>
          </w:p>
          <w:p w:rsidR="004E2663" w:rsidRDefault="004E2663" w:rsidP="004E2663">
            <w:pPr>
              <w:jc w:val="left"/>
              <w:rPr>
                <w:rFonts w:hAnsi="ＭＳ 明朝"/>
                <w:b/>
                <w:sz w:val="22"/>
              </w:rPr>
            </w:pPr>
          </w:p>
          <w:p w:rsidR="004E2663" w:rsidRDefault="004E2663" w:rsidP="004E2663">
            <w:pPr>
              <w:jc w:val="left"/>
              <w:rPr>
                <w:rFonts w:hAnsi="ＭＳ 明朝"/>
                <w:b/>
                <w:sz w:val="22"/>
              </w:rPr>
            </w:pPr>
          </w:p>
          <w:p w:rsidR="004E2663" w:rsidRPr="004E2663" w:rsidRDefault="00076B7D" w:rsidP="004E2663">
            <w:pPr>
              <w:jc w:val="left"/>
              <w:rPr>
                <w:rFonts w:hAnsi="ＭＳ 明朝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4445</wp:posOffset>
                      </wp:positionV>
                      <wp:extent cx="502920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216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.25pt;margin-top:.35pt;width:39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SDHQIAADw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" strokeweight="1.5pt"/>
                  </w:pict>
                </mc:Fallback>
              </mc:AlternateContent>
            </w:r>
          </w:p>
        </w:tc>
      </w:tr>
    </w:tbl>
    <w:p w:rsidR="00874902" w:rsidRDefault="00874902">
      <w:pPr>
        <w:wordWrap w:val="0"/>
        <w:overflowPunct w:val="0"/>
        <w:autoSpaceDE w:val="0"/>
        <w:autoSpaceDN w:val="0"/>
      </w:pPr>
    </w:p>
    <w:p w:rsidR="00AA3735" w:rsidRPr="00AA3735" w:rsidRDefault="00AA3735">
      <w:pPr>
        <w:wordWrap w:val="0"/>
        <w:overflowPunct w:val="0"/>
        <w:autoSpaceDE w:val="0"/>
        <w:autoSpaceDN w:val="0"/>
      </w:pPr>
      <w:r w:rsidRPr="000E1ECF">
        <w:rPr>
          <w:rFonts w:hAnsi="ＭＳ 明朝" w:hint="eastAsia"/>
          <w:b/>
          <w:sz w:val="22"/>
          <w:szCs w:val="22"/>
        </w:rPr>
        <w:t>※利用料が変更になりますので、通知書が届くまでは、すでにお手元にある納付書は使用されないようにお願いします。</w:t>
      </w:r>
    </w:p>
    <w:sectPr w:rsidR="00AA3735" w:rsidRPr="00AA3735" w:rsidSect="004E2663">
      <w:pgSz w:w="11906" w:h="16838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C3D" w:rsidRDefault="00FB5C3D" w:rsidP="00F907F8">
      <w:r>
        <w:separator/>
      </w:r>
    </w:p>
  </w:endnote>
  <w:endnote w:type="continuationSeparator" w:id="0">
    <w:p w:rsidR="00FB5C3D" w:rsidRDefault="00FB5C3D" w:rsidP="00F9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C3D" w:rsidRDefault="00FB5C3D" w:rsidP="00F907F8">
      <w:r>
        <w:separator/>
      </w:r>
    </w:p>
  </w:footnote>
  <w:footnote w:type="continuationSeparator" w:id="0">
    <w:p w:rsidR="00FB5C3D" w:rsidRDefault="00FB5C3D" w:rsidP="00F9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7B0"/>
    <w:multiLevelType w:val="multilevel"/>
    <w:tmpl w:val="2B4680F6"/>
    <w:lvl w:ilvl="0">
      <w:start w:val="2"/>
      <w:numFmt w:val="bullet"/>
      <w:lvlText w:val="○"/>
      <w:lvlJc w:val="left"/>
      <w:pPr>
        <w:tabs>
          <w:tab w:val="num" w:pos="920"/>
        </w:tabs>
        <w:ind w:left="92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02"/>
    <w:rsid w:val="00035E9F"/>
    <w:rsid w:val="0005284C"/>
    <w:rsid w:val="00053DFE"/>
    <w:rsid w:val="00076B7D"/>
    <w:rsid w:val="000E1ECF"/>
    <w:rsid w:val="0011167F"/>
    <w:rsid w:val="001969BA"/>
    <w:rsid w:val="002600B2"/>
    <w:rsid w:val="00286A1C"/>
    <w:rsid w:val="002D566F"/>
    <w:rsid w:val="00370867"/>
    <w:rsid w:val="003F13F1"/>
    <w:rsid w:val="00413893"/>
    <w:rsid w:val="00444DFA"/>
    <w:rsid w:val="0045767B"/>
    <w:rsid w:val="004A5E5E"/>
    <w:rsid w:val="004E2663"/>
    <w:rsid w:val="0053107E"/>
    <w:rsid w:val="00540F71"/>
    <w:rsid w:val="00582FEC"/>
    <w:rsid w:val="00586E81"/>
    <w:rsid w:val="005917B6"/>
    <w:rsid w:val="005F3239"/>
    <w:rsid w:val="00610C14"/>
    <w:rsid w:val="006F7E22"/>
    <w:rsid w:val="00743D9F"/>
    <w:rsid w:val="00773A1A"/>
    <w:rsid w:val="007C0D7B"/>
    <w:rsid w:val="007E08A0"/>
    <w:rsid w:val="00855E1B"/>
    <w:rsid w:val="00872076"/>
    <w:rsid w:val="00874902"/>
    <w:rsid w:val="009045D4"/>
    <w:rsid w:val="009276D4"/>
    <w:rsid w:val="00A91C79"/>
    <w:rsid w:val="00AA3735"/>
    <w:rsid w:val="00B02439"/>
    <w:rsid w:val="00C174A9"/>
    <w:rsid w:val="00C8133D"/>
    <w:rsid w:val="00CC3647"/>
    <w:rsid w:val="00CF0AC2"/>
    <w:rsid w:val="00D14708"/>
    <w:rsid w:val="00D54BDE"/>
    <w:rsid w:val="00D56F6D"/>
    <w:rsid w:val="00EA3EC8"/>
    <w:rsid w:val="00F907F8"/>
    <w:rsid w:val="00FB5C3D"/>
    <w:rsid w:val="00FE029B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0BE12C-C313-4984-8250-490471AB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utoSpaceDE w:val="0"/>
      <w:autoSpaceDN w:val="0"/>
      <w:adjustRightInd w:val="0"/>
      <w:spacing w:line="400" w:lineRule="exact"/>
      <w:textAlignment w:val="center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F7E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F7E2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七彩</dc:creator>
  <cp:keywords/>
  <dc:description/>
  <cp:lastModifiedBy>千葉　七彩</cp:lastModifiedBy>
  <cp:revision>2</cp:revision>
  <cp:lastPrinted>2024-06-07T08:00:00Z</cp:lastPrinted>
  <dcterms:created xsi:type="dcterms:W3CDTF">2025-09-16T00:38:00Z</dcterms:created>
  <dcterms:modified xsi:type="dcterms:W3CDTF">2025-09-16T00:38:00Z</dcterms:modified>
</cp:coreProperties>
</file>