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CE" w:rsidRDefault="001E3AC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E0278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0278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2481"/>
        <w:gridCol w:w="5555"/>
        <w:gridCol w:w="220"/>
      </w:tblGrid>
      <w:tr w:rsidR="001E3ACE" w:rsidTr="009D0F1F">
        <w:trPr>
          <w:cantSplit/>
          <w:trHeight w:val="5739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登米市長　　　　　様</w:t>
            </w: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　　</w:t>
            </w:r>
          </w:p>
          <w:p w:rsidR="001E3ACE" w:rsidRDefault="009D0F1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団体名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E3ACE" w:rsidRDefault="009D0F1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代　表　者</w:t>
            </w:r>
            <w:r w:rsidR="001E3ACE">
              <w:rPr>
                <w:rFonts w:hint="eastAsia"/>
              </w:rPr>
              <w:t xml:space="preserve">　　　　　　　　　　　　　印</w:t>
            </w:r>
          </w:p>
          <w:p w:rsidR="001E3ACE" w:rsidRDefault="009D0F1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連　絡　先　　　　　　　　　　</w:t>
            </w:r>
            <w:r w:rsidR="001E3ACE">
              <w:rPr>
                <w:rFonts w:hint="eastAsia"/>
              </w:rPr>
              <w:t xml:space="preserve">　　　　</w:t>
            </w:r>
          </w:p>
          <w:p w:rsidR="001E3ACE" w:rsidRPr="009D0F1F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9D0F1F" w:rsidP="009D0F1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登米市観光・地域交流イベント補助金事前協議</w:t>
            </w:r>
            <w:r w:rsidR="001E3ACE">
              <w:rPr>
                <w:rFonts w:hint="eastAsia"/>
              </w:rPr>
              <w:t>書</w:t>
            </w:r>
          </w:p>
          <w:p w:rsidR="001E3ACE" w:rsidRPr="009D0F1F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  <w:p w:rsidR="001E3ACE" w:rsidRDefault="009D0F1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下記により補助金を申請</w:t>
            </w:r>
            <w:r w:rsidR="001E3ACE">
              <w:rPr>
                <w:rFonts w:hint="eastAsia"/>
              </w:rPr>
              <w:t>したいので、</w:t>
            </w:r>
            <w:r>
              <w:rPr>
                <w:rFonts w:hint="eastAsia"/>
              </w:rPr>
              <w:t>登米市観光・地域交流イベント補助金交付要綱第５条の規定により提出</w:t>
            </w:r>
            <w:r w:rsidR="001E3ACE">
              <w:rPr>
                <w:rFonts w:hint="eastAsia"/>
              </w:rPr>
              <w:t>します。</w:t>
            </w:r>
          </w:p>
        </w:tc>
      </w:tr>
      <w:tr w:rsidR="001E3ACE" w:rsidTr="00FB4ABA">
        <w:trPr>
          <w:cantSplit/>
          <w:trHeight w:val="737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1" w:type="dxa"/>
            <w:vAlign w:val="center"/>
          </w:tcPr>
          <w:p w:rsidR="001E3ACE" w:rsidRDefault="001E3ACE" w:rsidP="009D0F1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jc w:val="left"/>
              <w:rPr>
                <w:rFonts w:hAnsi="Courier New"/>
                <w:kern w:val="2"/>
              </w:rPr>
            </w:pPr>
            <w:r>
              <w:rPr>
                <w:rFonts w:hAnsi="Courier New"/>
                <w:kern w:val="2"/>
              </w:rPr>
              <w:t>1</w:t>
            </w:r>
            <w:r>
              <w:rPr>
                <w:rFonts w:hAnsi="Courier New" w:hint="eastAsia"/>
                <w:kern w:val="2"/>
              </w:rPr>
              <w:t xml:space="preserve">　</w:t>
            </w:r>
            <w:r>
              <w:rPr>
                <w:rFonts w:hAnsi="Courier New" w:hint="eastAsia"/>
                <w:spacing w:val="17"/>
                <w:kern w:val="2"/>
              </w:rPr>
              <w:t>補助</w:t>
            </w:r>
            <w:r w:rsidR="00FB4ABA">
              <w:rPr>
                <w:rFonts w:hAnsi="Courier New" w:hint="eastAsia"/>
                <w:spacing w:val="17"/>
                <w:kern w:val="2"/>
              </w:rPr>
              <w:t>金</w:t>
            </w:r>
            <w:r>
              <w:rPr>
                <w:rFonts w:hAnsi="Courier New" w:hint="eastAsia"/>
                <w:spacing w:val="17"/>
                <w:kern w:val="2"/>
              </w:rPr>
              <w:t>申請</w:t>
            </w:r>
            <w:r w:rsidR="009D0F1F">
              <w:rPr>
                <w:rFonts w:hAnsi="Courier New" w:hint="eastAsia"/>
                <w:kern w:val="2"/>
              </w:rPr>
              <w:t>団体名</w:t>
            </w:r>
          </w:p>
        </w:tc>
        <w:tc>
          <w:tcPr>
            <w:tcW w:w="5555" w:type="dxa"/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3ACE" w:rsidTr="00FB4ABA">
        <w:trPr>
          <w:cantSplit/>
          <w:trHeight w:val="737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1" w:type="dxa"/>
            <w:vAlign w:val="center"/>
          </w:tcPr>
          <w:p w:rsidR="001E3ACE" w:rsidRDefault="001E3ACE" w:rsidP="009D0F1F">
            <w:pPr>
              <w:wordWrap w:val="0"/>
              <w:overflowPunct w:val="0"/>
              <w:autoSpaceDE w:val="0"/>
              <w:autoSpaceDN w:val="0"/>
              <w:jc w:val="left"/>
            </w:pPr>
            <w:r>
              <w:t>2</w:t>
            </w:r>
            <w:r w:rsidR="009D0F1F">
              <w:rPr>
                <w:rFonts w:hint="eastAsia"/>
              </w:rPr>
              <w:t xml:space="preserve">　補助金申請事業名</w:t>
            </w:r>
          </w:p>
        </w:tc>
        <w:tc>
          <w:tcPr>
            <w:tcW w:w="5555" w:type="dxa"/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</w:tc>
      </w:tr>
      <w:tr w:rsidR="001E3ACE" w:rsidTr="00FB4ABA">
        <w:trPr>
          <w:cantSplit/>
          <w:trHeight w:val="2186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1" w:type="dxa"/>
            <w:vAlign w:val="center"/>
          </w:tcPr>
          <w:p w:rsidR="001E3ACE" w:rsidRDefault="001E3ACE" w:rsidP="009D0F1F">
            <w:pPr>
              <w:wordWrap w:val="0"/>
              <w:overflowPunct w:val="0"/>
              <w:autoSpaceDE w:val="0"/>
              <w:autoSpaceDN w:val="0"/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9D0F1F">
              <w:rPr>
                <w:rFonts w:hint="eastAsia"/>
              </w:rPr>
              <w:t>イベント内容</w:t>
            </w:r>
          </w:p>
        </w:tc>
        <w:tc>
          <w:tcPr>
            <w:tcW w:w="5555" w:type="dxa"/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</w:p>
        </w:tc>
      </w:tr>
      <w:tr w:rsidR="009D0F1F" w:rsidTr="00FB4ABA">
        <w:trPr>
          <w:cantSplit/>
          <w:trHeight w:val="737"/>
        </w:trPr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1" w:type="dxa"/>
            <w:vAlign w:val="center"/>
          </w:tcPr>
          <w:p w:rsidR="009D0F1F" w:rsidRDefault="009D0F1F" w:rsidP="009D0F1F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4　希望補助金額</w:t>
            </w:r>
          </w:p>
        </w:tc>
        <w:tc>
          <w:tcPr>
            <w:tcW w:w="5555" w:type="dxa"/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</w:pPr>
          </w:p>
        </w:tc>
      </w:tr>
      <w:tr w:rsidR="009D0F1F" w:rsidTr="00FB4ABA">
        <w:trPr>
          <w:cantSplit/>
          <w:trHeight w:hRule="exact" w:val="2248"/>
        </w:trPr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1" w:type="dxa"/>
            <w:vAlign w:val="center"/>
          </w:tcPr>
          <w:p w:rsidR="009D0F1F" w:rsidRDefault="009D0F1F" w:rsidP="009D0F1F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5　添付書類</w:t>
            </w:r>
          </w:p>
        </w:tc>
        <w:tc>
          <w:tcPr>
            <w:tcW w:w="5555" w:type="dxa"/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・イベント計画書</w:t>
            </w:r>
          </w:p>
          <w:p w:rsidR="009D0F1F" w:rsidRDefault="009D0F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・収入および支出に関する予算書</w:t>
            </w:r>
          </w:p>
          <w:p w:rsidR="009D0F1F" w:rsidRDefault="009D0F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・補助対象経費の算出所書</w:t>
            </w:r>
          </w:p>
          <w:p w:rsidR="009D0F1F" w:rsidRDefault="009D0F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</w:t>
            </w:r>
            <w:r w:rsidR="00D64B48">
              <w:rPr>
                <w:rFonts w:hint="eastAsia"/>
              </w:rPr>
              <w:t>補助金申請について説明する資料</w:t>
            </w:r>
          </w:p>
          <w:p w:rsidR="00D64B48" w:rsidRDefault="00D64B4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（　　　　　　　　　　　　　　　　　　　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D0F1F" w:rsidRDefault="009D0F1F">
            <w:pPr>
              <w:wordWrap w:val="0"/>
              <w:overflowPunct w:val="0"/>
              <w:autoSpaceDE w:val="0"/>
              <w:autoSpaceDN w:val="0"/>
            </w:pPr>
          </w:p>
        </w:tc>
      </w:tr>
      <w:tr w:rsidR="001E3ACE" w:rsidTr="009D0F1F">
        <w:trPr>
          <w:cantSplit/>
          <w:trHeight w:hRule="exact" w:val="307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1E3ACE" w:rsidRDefault="001E3A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3ACE" w:rsidRDefault="001E3ACE">
      <w:pPr>
        <w:pStyle w:val="a3"/>
        <w:tabs>
          <w:tab w:val="clear" w:pos="4252"/>
          <w:tab w:val="clear" w:pos="8504"/>
        </w:tabs>
        <w:adjustRightInd/>
        <w:snapToGrid/>
        <w:rPr>
          <w:rFonts w:hAnsi="Courier New"/>
          <w:kern w:val="2"/>
        </w:rPr>
      </w:pPr>
      <w:bookmarkStart w:id="0" w:name="_GoBack"/>
      <w:bookmarkEnd w:id="0"/>
    </w:p>
    <w:sectPr w:rsidR="001E3AC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CE" w:rsidRDefault="001E3ACE" w:rsidP="00495FE0">
      <w:r>
        <w:separator/>
      </w:r>
    </w:p>
  </w:endnote>
  <w:endnote w:type="continuationSeparator" w:id="0">
    <w:p w:rsidR="001E3ACE" w:rsidRDefault="001E3ACE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CE" w:rsidRDefault="001E3ACE" w:rsidP="00495FE0">
      <w:r>
        <w:separator/>
      </w:r>
    </w:p>
  </w:footnote>
  <w:footnote w:type="continuationSeparator" w:id="0">
    <w:p w:rsidR="001E3ACE" w:rsidRDefault="001E3ACE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E"/>
    <w:rsid w:val="001E3ACE"/>
    <w:rsid w:val="00495FE0"/>
    <w:rsid w:val="00511830"/>
    <w:rsid w:val="008E0278"/>
    <w:rsid w:val="009B22EA"/>
    <w:rsid w:val="009D0F1F"/>
    <w:rsid w:val="00D64B48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1AFF8"/>
  <w14:defaultImageDpi w14:val="0"/>
  <w15:docId w15:val="{06F20AD0-3109-40ED-B3BF-54592C08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hAnsi="Century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</TotalTime>
  <Pages>1</Pages>
  <Words>201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西條　峻</cp:lastModifiedBy>
  <cp:revision>4</cp:revision>
  <dcterms:created xsi:type="dcterms:W3CDTF">2024-08-19T04:58:00Z</dcterms:created>
  <dcterms:modified xsi:type="dcterms:W3CDTF">2024-08-19T05:01:00Z</dcterms:modified>
</cp:coreProperties>
</file>