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86" w:rsidRDefault="00AD1B8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D1B86" w:rsidRDefault="00AD1B86">
      <w:pPr>
        <w:wordWrap w:val="0"/>
        <w:overflowPunct w:val="0"/>
        <w:autoSpaceDE w:val="0"/>
        <w:autoSpaceDN w:val="0"/>
      </w:pPr>
    </w:p>
    <w:p w:rsidR="00AD1B86" w:rsidRDefault="00AD1B8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AD1B86" w:rsidRDefault="00AD1B86">
      <w:pPr>
        <w:wordWrap w:val="0"/>
        <w:overflowPunct w:val="0"/>
        <w:autoSpaceDE w:val="0"/>
        <w:autoSpaceDN w:val="0"/>
      </w:pPr>
    </w:p>
    <w:p w:rsidR="00AD1B86" w:rsidRDefault="00AD1B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76"/>
        <w:gridCol w:w="3373"/>
        <w:gridCol w:w="2551"/>
      </w:tblGrid>
      <w:tr w:rsidR="00AD1B8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1B86" w:rsidRDefault="00AD1B86">
      <w:pPr>
        <w:wordWrap w:val="0"/>
        <w:overflowPunct w:val="0"/>
        <w:autoSpaceDE w:val="0"/>
        <w:autoSpaceDN w:val="0"/>
      </w:pPr>
    </w:p>
    <w:p w:rsidR="00AD1B86" w:rsidRDefault="00AD1B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76"/>
        <w:gridCol w:w="3373"/>
        <w:gridCol w:w="2562"/>
      </w:tblGrid>
      <w:tr w:rsidR="00AD1B8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62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62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1B8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76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AD1B86" w:rsidRDefault="00AD1B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1B86" w:rsidRDefault="00AD1B86">
      <w:pPr>
        <w:wordWrap w:val="0"/>
        <w:overflowPunct w:val="0"/>
        <w:autoSpaceDE w:val="0"/>
        <w:autoSpaceDN w:val="0"/>
      </w:pPr>
    </w:p>
    <w:sectPr w:rsidR="00AD1B8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86" w:rsidRDefault="00AD1B86" w:rsidP="00495FE0">
      <w:r>
        <w:separator/>
      </w:r>
    </w:p>
  </w:endnote>
  <w:endnote w:type="continuationSeparator" w:id="0">
    <w:p w:rsidR="00AD1B86" w:rsidRDefault="00AD1B86" w:rsidP="004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86" w:rsidRDefault="00AD1B86" w:rsidP="00495FE0">
      <w:r>
        <w:separator/>
      </w:r>
    </w:p>
  </w:footnote>
  <w:footnote w:type="continuationSeparator" w:id="0">
    <w:p w:rsidR="00AD1B86" w:rsidRDefault="00AD1B86" w:rsidP="0049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86"/>
    <w:rsid w:val="00495FE0"/>
    <w:rsid w:val="006402B5"/>
    <w:rsid w:val="00AD1B86"/>
    <w:rsid w:val="00C1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83193C-C3BB-4804-9764-7CC71F63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伊藤　詩織</cp:lastModifiedBy>
  <cp:revision>2</cp:revision>
  <dcterms:created xsi:type="dcterms:W3CDTF">2022-05-31T05:05:00Z</dcterms:created>
  <dcterms:modified xsi:type="dcterms:W3CDTF">2022-05-31T05:05:00Z</dcterms:modified>
</cp:coreProperties>
</file>