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42" w:rsidRDefault="0097474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 w:rsidR="00954E1A">
        <w:rPr>
          <w:rFonts w:hint="eastAsia"/>
        </w:rPr>
        <w:t>3</w:t>
      </w:r>
      <w:r>
        <w:rPr>
          <w:rFonts w:hint="eastAsia"/>
        </w:rPr>
        <w:t>号(第</w:t>
      </w:r>
      <w:r>
        <w:t>15</w:t>
      </w:r>
      <w:r>
        <w:rPr>
          <w:rFonts w:hint="eastAsia"/>
        </w:rPr>
        <w:t>条関係)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5"/>
      </w:tblGrid>
      <w:tr w:rsidR="00974742">
        <w:trPr>
          <w:trHeight w:val="10616"/>
        </w:trPr>
        <w:tc>
          <w:tcPr>
            <w:tcW w:w="8505" w:type="dxa"/>
          </w:tcPr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</w:t>
            </w:r>
            <w:r w:rsidR="008E32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8E32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登米市長　</w:t>
            </w:r>
            <w:r w:rsidR="008E328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様</w:t>
            </w: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0E0CEA" w:rsidRDefault="000E0CEA" w:rsidP="00C93FDC">
            <w:pPr>
              <w:overflowPunct w:val="0"/>
              <w:autoSpaceDE w:val="0"/>
              <w:autoSpaceDN w:val="0"/>
              <w:ind w:right="1" w:firstLineChars="250" w:firstLine="3675"/>
              <w:jc w:val="left"/>
            </w:pPr>
            <w:r w:rsidRPr="000E5760">
              <w:rPr>
                <w:rFonts w:hint="eastAsia"/>
                <w:spacing w:val="630"/>
                <w:kern w:val="0"/>
                <w:fitText w:val="1680" w:id="-1012064512"/>
              </w:rPr>
              <w:t>住</w:t>
            </w:r>
            <w:r w:rsidRPr="000E5760">
              <w:rPr>
                <w:rFonts w:hint="eastAsia"/>
                <w:kern w:val="0"/>
                <w:fitText w:val="1680" w:id="-1012064512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0E0CEA" w:rsidRDefault="000E0CEA" w:rsidP="00C93FDC">
            <w:pPr>
              <w:overflowPunct w:val="0"/>
              <w:autoSpaceDE w:val="0"/>
              <w:autoSpaceDN w:val="0"/>
              <w:ind w:right="1" w:firstLineChars="1500" w:firstLine="3660"/>
              <w:jc w:val="left"/>
            </w:pPr>
            <w:r w:rsidRPr="000E5760">
              <w:rPr>
                <w:rFonts w:hint="eastAsia"/>
                <w:spacing w:val="17"/>
                <w:kern w:val="0"/>
                <w:fitText w:val="1680" w:id="-1012065280"/>
              </w:rPr>
              <w:t>行政区等の名</w:t>
            </w:r>
            <w:r w:rsidRPr="000E5760">
              <w:rPr>
                <w:rFonts w:hint="eastAsia"/>
                <w:spacing w:val="3"/>
                <w:kern w:val="0"/>
                <w:fitText w:val="1680" w:id="-1012065280"/>
              </w:rPr>
              <w:t>称</w:t>
            </w:r>
            <w:r>
              <w:rPr>
                <w:rFonts w:hint="eastAsia"/>
              </w:rPr>
              <w:t xml:space="preserve">　</w:t>
            </w:r>
          </w:p>
          <w:p w:rsidR="00974742" w:rsidRDefault="000E0CEA" w:rsidP="00C93FDC">
            <w:pPr>
              <w:overflowPunct w:val="0"/>
              <w:autoSpaceDE w:val="0"/>
              <w:autoSpaceDN w:val="0"/>
              <w:ind w:firstLineChars="1750" w:firstLine="3675"/>
              <w:jc w:val="left"/>
            </w:pPr>
            <w:r>
              <w:rPr>
                <w:rFonts w:hint="eastAsia"/>
              </w:rPr>
              <w:t>代表者役職・氏名</w:t>
            </w:r>
            <w:r w:rsidR="00974742">
              <w:rPr>
                <w:rFonts w:hint="eastAsia"/>
              </w:rPr>
              <w:t xml:space="preserve">　</w:t>
            </w:r>
          </w:p>
          <w:p w:rsidR="00974742" w:rsidRDefault="00974742" w:rsidP="009A3C1A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</w:rPr>
              <w:t xml:space="preserve">(個人にあっては、住所及び氏名)　</w:t>
            </w:r>
            <w:r w:rsidR="009A3C1A">
              <w:rPr>
                <w:rFonts w:hint="eastAsia"/>
              </w:rPr>
              <w:t xml:space="preserve"> </w:t>
            </w: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  <w:p w:rsidR="00974742" w:rsidRDefault="008E32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54B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974742">
              <w:rPr>
                <w:rFonts w:hint="eastAsia"/>
              </w:rPr>
              <w:t>年</w:t>
            </w:r>
            <w:r w:rsidR="00AF1A94">
              <w:rPr>
                <w:rFonts w:hint="eastAsia"/>
              </w:rPr>
              <w:t xml:space="preserve">　　</w:t>
            </w:r>
            <w:r w:rsidR="00974742">
              <w:rPr>
                <w:rFonts w:hint="eastAsia"/>
              </w:rPr>
              <w:t>月</w:t>
            </w:r>
            <w:r w:rsidR="00AF1A94">
              <w:rPr>
                <w:rFonts w:hint="eastAsia"/>
              </w:rPr>
              <w:t xml:space="preserve">　　</w:t>
            </w:r>
            <w:r w:rsidR="00974742">
              <w:rPr>
                <w:rFonts w:hint="eastAsia"/>
              </w:rPr>
              <w:t>日付け</w:t>
            </w:r>
            <w:r w:rsidR="00F80D4D">
              <w:rPr>
                <w:rFonts w:hint="eastAsia"/>
              </w:rPr>
              <w:t>登長介</w:t>
            </w:r>
            <w:r w:rsidR="007043A6">
              <w:rPr>
                <w:rFonts w:hint="eastAsia"/>
              </w:rPr>
              <w:t>第</w:t>
            </w:r>
            <w:r w:rsidR="00AF1A94">
              <w:rPr>
                <w:rFonts w:hint="eastAsia"/>
              </w:rPr>
              <w:t xml:space="preserve">　　　　</w:t>
            </w:r>
            <w:r w:rsidR="00974742">
              <w:rPr>
                <w:rFonts w:hint="eastAsia"/>
              </w:rPr>
              <w:t>号により補助金等の交付決定を受けた補助事業等について、次のとおり登米市補助金等交付規則第</w:t>
            </w:r>
            <w:r w:rsidR="00974742">
              <w:t>15</w:t>
            </w:r>
            <w:r w:rsidR="00974742">
              <w:rPr>
                <w:rFonts w:hint="eastAsia"/>
              </w:rPr>
              <w:t>条第1項の規定により請求します。</w:t>
            </w:r>
          </w:p>
          <w:p w:rsidR="00974742" w:rsidRPr="00AF1A94" w:rsidRDefault="0097474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  <w:r w:rsidR="008E3282">
              <w:rPr>
                <w:rFonts w:hint="eastAsia"/>
              </w:rPr>
              <w:t xml:space="preserve">　　　</w:t>
            </w:r>
            <w:r w:rsidR="00404543">
              <w:rPr>
                <w:rFonts w:hint="eastAsia"/>
              </w:rPr>
              <w:t>令和</w:t>
            </w:r>
            <w:r w:rsidR="001A4FAD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5E0F7C">
              <w:rPr>
                <w:rFonts w:hint="eastAsia"/>
              </w:rPr>
              <w:t>年度登米市敬老行事補助金</w:t>
            </w:r>
          </w:p>
          <w:p w:rsidR="00974742" w:rsidRDefault="0097474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974742" w:rsidRDefault="0097474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5"/>
              </w:rPr>
              <w:t>請求</w:t>
            </w:r>
            <w:r w:rsidR="00F80D4D">
              <w:rPr>
                <w:rFonts w:hint="eastAsia"/>
              </w:rPr>
              <w:t xml:space="preserve">額　　　　　　</w:t>
            </w:r>
            <w:r w:rsidR="00FF787F">
              <w:rPr>
                <w:rFonts w:hint="eastAsia"/>
              </w:rPr>
              <w:t xml:space="preserve">　　　　　　</w:t>
            </w:r>
            <w:r w:rsidR="007043A6">
              <w:rPr>
                <w:rFonts w:hint="eastAsia"/>
              </w:rPr>
              <w:t xml:space="preserve">　　</w:t>
            </w:r>
            <w:r w:rsidR="00AF1A94">
              <w:rPr>
                <w:rFonts w:hint="eastAsia"/>
              </w:rPr>
              <w:t xml:space="preserve">　　　</w:t>
            </w:r>
            <w:r w:rsidR="007043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974742" w:rsidRDefault="0097474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74742" w:rsidRDefault="00974742">
      <w:pPr>
        <w:wordWrap w:val="0"/>
        <w:overflowPunct w:val="0"/>
        <w:autoSpaceDE w:val="0"/>
        <w:autoSpaceDN w:val="0"/>
      </w:pPr>
    </w:p>
    <w:sectPr w:rsidR="0097474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9B" w:rsidRDefault="00E1359B">
      <w:r>
        <w:separator/>
      </w:r>
    </w:p>
  </w:endnote>
  <w:endnote w:type="continuationSeparator" w:id="0">
    <w:p w:rsidR="00E1359B" w:rsidRDefault="00E1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9B" w:rsidRDefault="00E1359B">
      <w:r>
        <w:separator/>
      </w:r>
    </w:p>
  </w:footnote>
  <w:footnote w:type="continuationSeparator" w:id="0">
    <w:p w:rsidR="00E1359B" w:rsidRDefault="00E1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7C"/>
    <w:rsid w:val="00001170"/>
    <w:rsid w:val="00054B88"/>
    <w:rsid w:val="00091AD4"/>
    <w:rsid w:val="000A1F8F"/>
    <w:rsid w:val="000E0CEA"/>
    <w:rsid w:val="001258A7"/>
    <w:rsid w:val="001A4FAD"/>
    <w:rsid w:val="002670E3"/>
    <w:rsid w:val="00281A76"/>
    <w:rsid w:val="003E21B7"/>
    <w:rsid w:val="003F1FAD"/>
    <w:rsid w:val="00404543"/>
    <w:rsid w:val="00445701"/>
    <w:rsid w:val="0047148E"/>
    <w:rsid w:val="004C732E"/>
    <w:rsid w:val="0050277A"/>
    <w:rsid w:val="005E0F7C"/>
    <w:rsid w:val="00674855"/>
    <w:rsid w:val="006D1F02"/>
    <w:rsid w:val="007043A6"/>
    <w:rsid w:val="007210E5"/>
    <w:rsid w:val="00746475"/>
    <w:rsid w:val="00764670"/>
    <w:rsid w:val="007A4F10"/>
    <w:rsid w:val="007E3105"/>
    <w:rsid w:val="00833545"/>
    <w:rsid w:val="00885CB6"/>
    <w:rsid w:val="008A6D59"/>
    <w:rsid w:val="008E3282"/>
    <w:rsid w:val="00911AD6"/>
    <w:rsid w:val="00935947"/>
    <w:rsid w:val="00954E1A"/>
    <w:rsid w:val="00974742"/>
    <w:rsid w:val="009A3C1A"/>
    <w:rsid w:val="009B7A63"/>
    <w:rsid w:val="00AF1A94"/>
    <w:rsid w:val="00B51E67"/>
    <w:rsid w:val="00B91AC0"/>
    <w:rsid w:val="00C070BE"/>
    <w:rsid w:val="00C6308C"/>
    <w:rsid w:val="00C93FDC"/>
    <w:rsid w:val="00D030BF"/>
    <w:rsid w:val="00D408BA"/>
    <w:rsid w:val="00D74337"/>
    <w:rsid w:val="00E1359B"/>
    <w:rsid w:val="00E743A9"/>
    <w:rsid w:val="00EA7FF1"/>
    <w:rsid w:val="00EF3BAD"/>
    <w:rsid w:val="00F04682"/>
    <w:rsid w:val="00F375CD"/>
    <w:rsid w:val="00F47C1B"/>
    <w:rsid w:val="00F80D4D"/>
    <w:rsid w:val="00FA7D5D"/>
    <w:rsid w:val="00FE5FDE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F2F349"/>
  <w15:chartTrackingRefBased/>
  <w15:docId w15:val="{DFE4F0C9-B038-4D16-8FF3-67B59BE9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670E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670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2</TotalTime>
  <Pages>1</Pages>
  <Words>157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三宅　佑弥</cp:lastModifiedBy>
  <cp:revision>4</cp:revision>
  <cp:lastPrinted>2023-05-30T11:14:00Z</cp:lastPrinted>
  <dcterms:created xsi:type="dcterms:W3CDTF">2024-03-31T02:59:00Z</dcterms:created>
  <dcterms:modified xsi:type="dcterms:W3CDTF">2025-03-24T10:54:00Z</dcterms:modified>
  <cp:category/>
</cp:coreProperties>
</file>